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C10CD" w14:textId="77777777" w:rsidR="00C31502" w:rsidRDefault="00C50737">
      <w:pPr>
        <w:pStyle w:val="Heading1"/>
        <w:spacing w:before="0" w:after="0"/>
        <w:ind w:left="0"/>
        <w:jc w:val="center"/>
      </w:pPr>
      <w:r>
        <w:rPr>
          <w:rFonts w:ascii="Arial" w:hAnsi="Arial"/>
          <w:b/>
          <w:bCs/>
          <w:sz w:val="36"/>
          <w:szCs w:val="36"/>
        </w:rPr>
        <w:t xml:space="preserve">     </w:t>
      </w:r>
      <w:r>
        <w:rPr>
          <w:b/>
          <w:bCs/>
          <w:sz w:val="32"/>
          <w:szCs w:val="32"/>
        </w:rPr>
        <w:t>Equality and diversity monitoring form</w:t>
      </w:r>
    </w:p>
    <w:p w14:paraId="043C10CE" w14:textId="77777777" w:rsidR="00C31502" w:rsidRDefault="00C31502">
      <w:pPr>
        <w:spacing w:after="0"/>
        <w:ind w:left="0"/>
      </w:pPr>
    </w:p>
    <w:p w14:paraId="043C10CF" w14:textId="77777777" w:rsidR="00C31502" w:rsidRDefault="00C31502">
      <w:pPr>
        <w:spacing w:after="0"/>
        <w:ind w:left="0"/>
      </w:pPr>
    </w:p>
    <w:p w14:paraId="043C10D0" w14:textId="77777777" w:rsidR="00C31502" w:rsidRDefault="00C50737">
      <w:pPr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Knaresborough Town Council wants to meet the aims and commitments set out in our equality policy. This includes not discriminating under the Equality Act 2010. </w:t>
      </w:r>
    </w:p>
    <w:p w14:paraId="043C10D1" w14:textId="77777777" w:rsidR="00C31502" w:rsidRDefault="00C31502">
      <w:pPr>
        <w:spacing w:after="0"/>
        <w:ind w:left="0"/>
        <w:rPr>
          <w:sz w:val="22"/>
          <w:szCs w:val="22"/>
        </w:rPr>
      </w:pPr>
    </w:p>
    <w:p w14:paraId="043C10D2" w14:textId="77777777" w:rsidR="00C31502" w:rsidRDefault="00C50737">
      <w:pPr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Please complete this form to </w:t>
      </w:r>
      <w:r>
        <w:rPr>
          <w:sz w:val="22"/>
          <w:szCs w:val="22"/>
        </w:rPr>
        <w:t>help us understand the diversity of our job applicants.</w:t>
      </w:r>
    </w:p>
    <w:p w14:paraId="043C10D3" w14:textId="77777777" w:rsidR="00C31502" w:rsidRDefault="00C31502">
      <w:pPr>
        <w:spacing w:after="0"/>
        <w:ind w:left="851"/>
        <w:rPr>
          <w:sz w:val="22"/>
          <w:szCs w:val="22"/>
        </w:rPr>
      </w:pPr>
    </w:p>
    <w:p w14:paraId="043C10D4" w14:textId="77777777" w:rsidR="00C31502" w:rsidRDefault="00C50737">
      <w:pPr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Completing this form is voluntary. The information provided will be kept confidential. The information is going to be used to help us understand the diversity of our organisation.</w:t>
      </w:r>
    </w:p>
    <w:p w14:paraId="043C10D5" w14:textId="77777777" w:rsidR="00C31502" w:rsidRDefault="00C31502">
      <w:pPr>
        <w:spacing w:after="0"/>
        <w:ind w:left="851"/>
        <w:rPr>
          <w:sz w:val="22"/>
          <w:szCs w:val="22"/>
        </w:rPr>
      </w:pPr>
    </w:p>
    <w:p w14:paraId="043C10D6" w14:textId="77777777" w:rsidR="00C31502" w:rsidRDefault="00C50737">
      <w:pPr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None of the information you provide will be linked to your application. </w:t>
      </w:r>
    </w:p>
    <w:p w14:paraId="043C10D7" w14:textId="77777777" w:rsidR="00C31502" w:rsidRDefault="00C31502">
      <w:pPr>
        <w:spacing w:after="0"/>
        <w:ind w:left="851"/>
        <w:rPr>
          <w:sz w:val="22"/>
          <w:szCs w:val="22"/>
        </w:rPr>
      </w:pPr>
    </w:p>
    <w:p w14:paraId="043C10D8" w14:textId="77777777" w:rsidR="00C31502" w:rsidRDefault="00C50737">
      <w:pPr>
        <w:spacing w:after="0"/>
        <w:ind w:left="0"/>
      </w:pPr>
      <w:r>
        <w:rPr>
          <w:sz w:val="22"/>
          <w:szCs w:val="22"/>
        </w:rPr>
        <w:t xml:space="preserve">If you have any questions about the </w:t>
      </w:r>
      <w:proofErr w:type="gramStart"/>
      <w:r>
        <w:rPr>
          <w:sz w:val="22"/>
          <w:szCs w:val="22"/>
        </w:rPr>
        <w:t>form</w:t>
      </w:r>
      <w:proofErr w:type="gramEnd"/>
      <w:r>
        <w:rPr>
          <w:sz w:val="22"/>
          <w:szCs w:val="22"/>
        </w:rPr>
        <w:t xml:space="preserve"> contact the Clerk on 01423 864080 or by email at </w:t>
      </w:r>
      <w:hyperlink r:id="rId6" w:history="1">
        <w:r>
          <w:rPr>
            <w:rStyle w:val="Hyperlink"/>
            <w:sz w:val="22"/>
            <w:szCs w:val="22"/>
          </w:rPr>
          <w:t>clerk@knaresboroughtowncouncil.gov.uk</w:t>
        </w:r>
      </w:hyperlink>
      <w:r>
        <w:rPr>
          <w:sz w:val="22"/>
          <w:szCs w:val="22"/>
        </w:rPr>
        <w:t xml:space="preserve">. </w:t>
      </w:r>
    </w:p>
    <w:p w14:paraId="043C10D9" w14:textId="77777777" w:rsidR="00C31502" w:rsidRDefault="00C31502">
      <w:pPr>
        <w:spacing w:after="0"/>
        <w:ind w:left="0"/>
        <w:rPr>
          <w:sz w:val="22"/>
          <w:szCs w:val="22"/>
        </w:rPr>
      </w:pPr>
    </w:p>
    <w:p w14:paraId="043C10DA" w14:textId="77777777" w:rsidR="00C31502" w:rsidRDefault="00C50737">
      <w:pPr>
        <w:ind w:left="0"/>
      </w:pPr>
      <w:r>
        <w:rPr>
          <w:sz w:val="22"/>
          <w:szCs w:val="22"/>
        </w:rPr>
        <w:t xml:space="preserve">Please return the completed form to </w:t>
      </w:r>
      <w:hyperlink r:id="rId7" w:history="1">
        <w:r>
          <w:rPr>
            <w:rStyle w:val="Hyperlink"/>
            <w:sz w:val="22"/>
            <w:szCs w:val="22"/>
          </w:rPr>
          <w:t>clerk@knaresboroughtowncouncil.gov.uk</w:t>
        </w:r>
      </w:hyperlink>
      <w:r>
        <w:rPr>
          <w:sz w:val="22"/>
          <w:szCs w:val="22"/>
        </w:rPr>
        <w:t>.</w:t>
      </w:r>
    </w:p>
    <w:p w14:paraId="043C10DB" w14:textId="77777777" w:rsidR="00C31502" w:rsidRDefault="00C50737">
      <w:pPr>
        <w:pStyle w:val="Heading2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</w:t>
      </w:r>
    </w:p>
    <w:p w14:paraId="043C10DC" w14:textId="77777777" w:rsidR="00C31502" w:rsidRDefault="00C50737">
      <w:pPr>
        <w:ind w:left="0"/>
        <w:rPr>
          <w:sz w:val="22"/>
          <w:szCs w:val="22"/>
        </w:rPr>
      </w:pPr>
      <w:r>
        <w:rPr>
          <w:sz w:val="22"/>
          <w:szCs w:val="22"/>
        </w:rPr>
        <w:t>What is your age?</w:t>
      </w:r>
    </w:p>
    <w:p w14:paraId="043C10DD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19 or under</w:t>
      </w:r>
    </w:p>
    <w:p w14:paraId="043C10DE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20 to 29</w:t>
      </w:r>
    </w:p>
    <w:p w14:paraId="043C10DF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30 to 39</w:t>
      </w:r>
    </w:p>
    <w:p w14:paraId="043C10E0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40 to 49</w:t>
      </w:r>
    </w:p>
    <w:p w14:paraId="043C10E1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50 to 59</w:t>
      </w:r>
    </w:p>
    <w:p w14:paraId="043C10E2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60 to 69</w:t>
      </w:r>
    </w:p>
    <w:p w14:paraId="043C10E3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70+</w:t>
      </w:r>
    </w:p>
    <w:p w14:paraId="043C10E4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Prefer not to say</w:t>
      </w:r>
    </w:p>
    <w:p w14:paraId="043C10E5" w14:textId="77777777" w:rsidR="00C31502" w:rsidRDefault="00C31502">
      <w:pPr>
        <w:spacing w:after="0"/>
        <w:ind w:left="851"/>
        <w:rPr>
          <w:sz w:val="22"/>
          <w:szCs w:val="22"/>
        </w:rPr>
      </w:pPr>
    </w:p>
    <w:p w14:paraId="043C10E6" w14:textId="77777777" w:rsidR="00C31502" w:rsidRDefault="00C50737">
      <w:pPr>
        <w:pStyle w:val="Heading2"/>
        <w:spacing w:before="0" w:after="0"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Disability</w:t>
      </w:r>
    </w:p>
    <w:p w14:paraId="043C10E7" w14:textId="77777777" w:rsidR="00C31502" w:rsidRDefault="00C31502">
      <w:pPr>
        <w:spacing w:after="0"/>
        <w:ind w:left="0"/>
        <w:rPr>
          <w:sz w:val="22"/>
          <w:szCs w:val="22"/>
        </w:rPr>
      </w:pPr>
    </w:p>
    <w:p w14:paraId="043C10E8" w14:textId="77777777" w:rsidR="00C31502" w:rsidRDefault="00C50737">
      <w:pPr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Do you have a disability, impairment or health condition which affects your day-</w:t>
      </w:r>
    </w:p>
    <w:p w14:paraId="043C10E9" w14:textId="77777777" w:rsidR="00C31502" w:rsidRDefault="00C50737">
      <w:pPr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to-day activities?  </w:t>
      </w:r>
    </w:p>
    <w:p w14:paraId="043C10EA" w14:textId="77777777" w:rsidR="00C31502" w:rsidRDefault="00C31502">
      <w:pPr>
        <w:spacing w:after="0"/>
        <w:ind w:left="720"/>
        <w:rPr>
          <w:sz w:val="22"/>
          <w:szCs w:val="22"/>
        </w:rPr>
      </w:pPr>
    </w:p>
    <w:p w14:paraId="043C10EB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Yes </w:t>
      </w:r>
      <w:r>
        <w:rPr>
          <w:sz w:val="22"/>
          <w:szCs w:val="22"/>
        </w:rPr>
        <w:br/>
      </w: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No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</w:p>
    <w:p w14:paraId="043C10EC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Prefer not to say </w:t>
      </w:r>
    </w:p>
    <w:p w14:paraId="043C10ED" w14:textId="77777777" w:rsidR="00C31502" w:rsidRDefault="00C31502">
      <w:pPr>
        <w:pStyle w:val="ListParagraph"/>
        <w:spacing w:after="0"/>
        <w:rPr>
          <w:sz w:val="22"/>
          <w:szCs w:val="22"/>
        </w:rPr>
      </w:pPr>
    </w:p>
    <w:p w14:paraId="043C10EE" w14:textId="77777777" w:rsidR="00C31502" w:rsidRDefault="00C50737">
      <w:pPr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The information in this form is for monitoring purposes only. If you believe you</w:t>
      </w:r>
    </w:p>
    <w:p w14:paraId="043C10EF" w14:textId="77777777" w:rsidR="00C31502" w:rsidRDefault="00C50737">
      <w:pPr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need a reasonable adjustment, then please discuss this with the manager running the recruitment process.</w:t>
      </w:r>
    </w:p>
    <w:p w14:paraId="043C10F0" w14:textId="77777777" w:rsidR="00C31502" w:rsidRDefault="00C31502">
      <w:pPr>
        <w:spacing w:after="0"/>
        <w:ind w:left="0"/>
        <w:rPr>
          <w:sz w:val="22"/>
          <w:szCs w:val="22"/>
        </w:rPr>
      </w:pPr>
    </w:p>
    <w:p w14:paraId="043C10F1" w14:textId="77777777" w:rsidR="00C31502" w:rsidRDefault="00C50737">
      <w:pPr>
        <w:pStyle w:val="Heading2"/>
        <w:spacing w:before="0" w:after="0"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Ethnicity</w:t>
      </w:r>
    </w:p>
    <w:p w14:paraId="043C10F2" w14:textId="77777777" w:rsidR="00C31502" w:rsidRDefault="00C31502">
      <w:pPr>
        <w:spacing w:after="0"/>
        <w:ind w:left="0"/>
      </w:pPr>
    </w:p>
    <w:p w14:paraId="043C10F3" w14:textId="77777777" w:rsidR="00C31502" w:rsidRDefault="00C50737">
      <w:pPr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What is your ethnicity?</w:t>
      </w:r>
    </w:p>
    <w:p w14:paraId="043C10F4" w14:textId="77777777" w:rsidR="00C31502" w:rsidRDefault="00C50737">
      <w:pPr>
        <w:spacing w:after="0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This may be different to your nationality, place of birth or citizenship.</w:t>
      </w:r>
    </w:p>
    <w:p w14:paraId="043C10F5" w14:textId="77777777" w:rsidR="00C31502" w:rsidRDefault="00C31502">
      <w:pPr>
        <w:spacing w:after="0"/>
        <w:ind w:left="0"/>
        <w:rPr>
          <w:rFonts w:cs="Times New Roman"/>
          <w:sz w:val="22"/>
          <w:szCs w:val="22"/>
        </w:rPr>
      </w:pPr>
    </w:p>
    <w:p w14:paraId="043C10F6" w14:textId="77777777" w:rsidR="00C31502" w:rsidRDefault="00C50737">
      <w:pPr>
        <w:pStyle w:val="Heading3"/>
        <w:spacing w:before="0" w:after="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Asian or Asian British</w:t>
      </w:r>
    </w:p>
    <w:p w14:paraId="043C10F7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MS Gothic"/>
          <w:sz w:val="22"/>
          <w:szCs w:val="22"/>
        </w:rPr>
        <w:t xml:space="preserve"> Asian British</w:t>
      </w:r>
    </w:p>
    <w:p w14:paraId="043C10F8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Bangladeshi</w:t>
      </w:r>
    </w:p>
    <w:p w14:paraId="043C10F9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Chinese</w:t>
      </w:r>
    </w:p>
    <w:p w14:paraId="043C10FA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Indian</w:t>
      </w:r>
    </w:p>
    <w:p w14:paraId="043C10FB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Pakistani</w:t>
      </w:r>
    </w:p>
    <w:p w14:paraId="043C10FC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Another Asian background, please say what: </w:t>
      </w:r>
    </w:p>
    <w:p w14:paraId="043C10FD" w14:textId="77777777" w:rsidR="00C31502" w:rsidRDefault="00C50737">
      <w:pPr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  </w:t>
      </w:r>
      <w:r>
        <w:rPr>
          <w:sz w:val="22"/>
          <w:szCs w:val="22"/>
        </w:rPr>
        <w:tab/>
      </w:r>
    </w:p>
    <w:p w14:paraId="043C10FE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Prefer not to say</w:t>
      </w:r>
    </w:p>
    <w:p w14:paraId="043C10FF" w14:textId="77777777" w:rsidR="00C31502" w:rsidRDefault="00C31502">
      <w:pPr>
        <w:spacing w:after="0"/>
        <w:ind w:left="0"/>
        <w:rPr>
          <w:b/>
          <w:bCs/>
        </w:rPr>
      </w:pPr>
    </w:p>
    <w:p w14:paraId="043C1100" w14:textId="77777777" w:rsidR="00C31502" w:rsidRDefault="00C50737">
      <w:pPr>
        <w:pStyle w:val="Heading3"/>
        <w:spacing w:before="0" w:after="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Black, African, Caribbean or Black British</w:t>
      </w:r>
    </w:p>
    <w:p w14:paraId="043C1101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African</w:t>
      </w:r>
    </w:p>
    <w:p w14:paraId="043C1102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Black British</w:t>
      </w:r>
    </w:p>
    <w:p w14:paraId="043C1103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Caribbean</w:t>
      </w:r>
    </w:p>
    <w:p w14:paraId="043C1104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Another Black, African or Caribbean background, please say what:</w:t>
      </w:r>
      <w:r>
        <w:rPr>
          <w:rStyle w:val="PlaceholderText"/>
          <w:rFonts w:eastAsia="Calibri"/>
          <w:sz w:val="22"/>
          <w:szCs w:val="22"/>
        </w:rPr>
        <w:t xml:space="preserve"> </w:t>
      </w:r>
    </w:p>
    <w:p w14:paraId="043C1105" w14:textId="77777777" w:rsidR="00C31502" w:rsidRDefault="00C31502">
      <w:pPr>
        <w:spacing w:after="0"/>
        <w:ind w:left="0"/>
        <w:rPr>
          <w:sz w:val="22"/>
          <w:szCs w:val="22"/>
        </w:rPr>
      </w:pPr>
    </w:p>
    <w:p w14:paraId="043C1106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Prefer not to say</w:t>
      </w:r>
    </w:p>
    <w:p w14:paraId="043C1107" w14:textId="77777777" w:rsidR="00C31502" w:rsidRDefault="00C31502">
      <w:pPr>
        <w:spacing w:after="0"/>
        <w:ind w:left="0"/>
        <w:rPr>
          <w:sz w:val="22"/>
          <w:szCs w:val="22"/>
        </w:rPr>
      </w:pPr>
    </w:p>
    <w:p w14:paraId="043C1108" w14:textId="77777777" w:rsidR="00C31502" w:rsidRDefault="00C50737">
      <w:pPr>
        <w:pStyle w:val="Heading3"/>
        <w:spacing w:before="0" w:after="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Mixed or Multiple ethnic groups</w:t>
      </w:r>
    </w:p>
    <w:p w14:paraId="043C1109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Asian and White </w:t>
      </w:r>
    </w:p>
    <w:p w14:paraId="043C110A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Black African and White</w:t>
      </w:r>
    </w:p>
    <w:p w14:paraId="043C110B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Black Caribbean and White</w:t>
      </w:r>
    </w:p>
    <w:p w14:paraId="043C110C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Another Mixed or Multiple ethnic </w:t>
      </w:r>
      <w:proofErr w:type="gramStart"/>
      <w:r>
        <w:rPr>
          <w:sz w:val="22"/>
          <w:szCs w:val="22"/>
        </w:rPr>
        <w:t>group</w:t>
      </w:r>
      <w:proofErr w:type="gramEnd"/>
      <w:r>
        <w:rPr>
          <w:sz w:val="22"/>
          <w:szCs w:val="22"/>
        </w:rPr>
        <w:t>, please say what:</w:t>
      </w:r>
    </w:p>
    <w:p w14:paraId="043C110D" w14:textId="77777777" w:rsidR="00C31502" w:rsidRDefault="00C50737">
      <w:pPr>
        <w:spacing w:after="0"/>
        <w:ind w:left="0"/>
      </w:pPr>
      <w:r>
        <w:rPr>
          <w:sz w:val="22"/>
          <w:szCs w:val="22"/>
        </w:rPr>
        <w:br/>
      </w: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Prefer not to say</w:t>
      </w:r>
    </w:p>
    <w:p w14:paraId="043C110E" w14:textId="77777777" w:rsidR="00C31502" w:rsidRDefault="00C50737">
      <w:pPr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ab/>
        <w:t> </w:t>
      </w:r>
    </w:p>
    <w:p w14:paraId="043C110F" w14:textId="77777777" w:rsidR="00C31502" w:rsidRDefault="00C50737">
      <w:pPr>
        <w:pStyle w:val="Heading3"/>
        <w:spacing w:before="0" w:after="0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White</w:t>
      </w:r>
    </w:p>
    <w:p w14:paraId="043C1110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English</w:t>
      </w:r>
    </w:p>
    <w:p w14:paraId="043C1111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Gypsy or Irish Traveller</w:t>
      </w:r>
    </w:p>
    <w:p w14:paraId="043C1112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Irish</w:t>
      </w:r>
    </w:p>
    <w:p w14:paraId="043C1113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Northern Irish</w:t>
      </w:r>
    </w:p>
    <w:p w14:paraId="043C1114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Scottish</w:t>
      </w:r>
    </w:p>
    <w:p w14:paraId="043C1115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Welsh</w:t>
      </w:r>
    </w:p>
    <w:p w14:paraId="043C1116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Other European</w:t>
      </w:r>
    </w:p>
    <w:p w14:paraId="043C1117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Another White </w:t>
      </w:r>
      <w:r>
        <w:rPr>
          <w:sz w:val="22"/>
          <w:szCs w:val="22"/>
        </w:rPr>
        <w:t>background, please say what:</w:t>
      </w:r>
    </w:p>
    <w:p w14:paraId="043C1118" w14:textId="77777777" w:rsidR="00C31502" w:rsidRDefault="00C31502">
      <w:pPr>
        <w:spacing w:after="0"/>
        <w:ind w:left="0"/>
        <w:rPr>
          <w:sz w:val="22"/>
          <w:szCs w:val="22"/>
        </w:rPr>
      </w:pPr>
    </w:p>
    <w:p w14:paraId="043C1119" w14:textId="77777777" w:rsidR="00C31502" w:rsidRDefault="00C50737">
      <w:pPr>
        <w:spacing w:after="0"/>
        <w:ind w:left="0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Prefer not to say</w:t>
      </w:r>
    </w:p>
    <w:p w14:paraId="043C111A" w14:textId="77777777" w:rsidR="00C31502" w:rsidRDefault="00C31502">
      <w:pPr>
        <w:spacing w:after="0"/>
        <w:ind w:left="0"/>
        <w:rPr>
          <w:sz w:val="22"/>
          <w:szCs w:val="22"/>
        </w:rPr>
      </w:pPr>
    </w:p>
    <w:p w14:paraId="043C111B" w14:textId="77777777" w:rsidR="00C31502" w:rsidRDefault="00C50737">
      <w:pPr>
        <w:pStyle w:val="Heading3"/>
        <w:spacing w:before="0" w:after="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Another ethnic group</w:t>
      </w:r>
    </w:p>
    <w:p w14:paraId="043C111C" w14:textId="77777777" w:rsidR="00C31502" w:rsidRDefault="00C50737">
      <w:pPr>
        <w:spacing w:after="0"/>
        <w:ind w:left="0"/>
      </w:pPr>
      <w:r>
        <w:rPr>
          <w:rFonts w:ascii="MS Gothic" w:eastAsia="MS Gothic" w:hAnsi="MS Gothic"/>
        </w:rPr>
        <w:t>☐</w:t>
      </w:r>
      <w:r>
        <w:t xml:space="preserve"> Arab</w:t>
      </w:r>
    </w:p>
    <w:p w14:paraId="043C111D" w14:textId="77777777" w:rsidR="00C31502" w:rsidRDefault="00C50737">
      <w:pPr>
        <w:spacing w:after="0"/>
        <w:ind w:left="0"/>
      </w:pPr>
      <w:r>
        <w:rPr>
          <w:rFonts w:ascii="MS Gothic" w:eastAsia="MS Gothic" w:hAnsi="MS Gothic"/>
        </w:rPr>
        <w:t>☐</w:t>
      </w:r>
      <w:r>
        <w:t xml:space="preserve"> Another ethnic group, please say what:</w:t>
      </w:r>
    </w:p>
    <w:p w14:paraId="043C111E" w14:textId="77777777" w:rsidR="00C31502" w:rsidRDefault="00C31502">
      <w:pPr>
        <w:spacing w:after="0"/>
        <w:ind w:left="0"/>
      </w:pPr>
    </w:p>
    <w:p w14:paraId="043C111F" w14:textId="77777777" w:rsidR="00C31502" w:rsidRDefault="00C50737">
      <w:pPr>
        <w:spacing w:after="0"/>
        <w:ind w:left="0"/>
      </w:pPr>
      <w:r>
        <w:rPr>
          <w:rFonts w:ascii="MS Gothic" w:eastAsia="MS Gothic" w:hAnsi="MS Gothic"/>
        </w:rPr>
        <w:t>☐</w:t>
      </w:r>
      <w:r>
        <w:t xml:space="preserve"> Prefer not to say</w:t>
      </w:r>
    </w:p>
    <w:p w14:paraId="043C1120" w14:textId="77777777" w:rsidR="00C31502" w:rsidRDefault="00C50737">
      <w:pPr>
        <w:pStyle w:val="Heading2"/>
        <w:spacing w:before="0" w:after="0"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Religion or belief</w:t>
      </w:r>
    </w:p>
    <w:p w14:paraId="043C1121" w14:textId="77777777" w:rsidR="00C31502" w:rsidRDefault="00C31502">
      <w:pPr>
        <w:spacing w:after="0"/>
        <w:ind w:left="0"/>
      </w:pPr>
    </w:p>
    <w:p w14:paraId="043C1122" w14:textId="77777777" w:rsidR="00C31502" w:rsidRDefault="00C50737">
      <w:pPr>
        <w:spacing w:after="0"/>
        <w:ind w:left="0"/>
      </w:pPr>
      <w:r>
        <w:t>What is your religion or belief?</w:t>
      </w:r>
    </w:p>
    <w:p w14:paraId="043C1123" w14:textId="77777777" w:rsidR="00C31502" w:rsidRDefault="00C31502">
      <w:pPr>
        <w:spacing w:after="0"/>
        <w:ind w:left="0"/>
      </w:pPr>
    </w:p>
    <w:p w14:paraId="043C1124" w14:textId="77777777" w:rsidR="00C31502" w:rsidRDefault="00C50737">
      <w:pPr>
        <w:spacing w:after="0"/>
        <w:ind w:left="0"/>
      </w:pPr>
      <w:r>
        <w:rPr>
          <w:rFonts w:ascii="MS Gothic" w:eastAsia="MS Gothic" w:hAnsi="MS Gothic"/>
        </w:rPr>
        <w:t>☐</w:t>
      </w:r>
      <w:r>
        <w:t xml:space="preserve"> No religion or belief</w:t>
      </w:r>
    </w:p>
    <w:p w14:paraId="043C1125" w14:textId="77777777" w:rsidR="00C31502" w:rsidRDefault="00C50737">
      <w:pPr>
        <w:spacing w:after="0"/>
        <w:ind w:left="0"/>
      </w:pPr>
      <w:r>
        <w:rPr>
          <w:rFonts w:ascii="MS Gothic" w:eastAsia="MS Gothic" w:hAnsi="MS Gothic"/>
        </w:rPr>
        <w:t>☐</w:t>
      </w:r>
      <w:r>
        <w:t xml:space="preserve"> Buddhist</w:t>
      </w:r>
    </w:p>
    <w:p w14:paraId="043C1126" w14:textId="77777777" w:rsidR="00C31502" w:rsidRDefault="00C50737">
      <w:pPr>
        <w:spacing w:after="0"/>
        <w:ind w:left="0"/>
      </w:pPr>
      <w:r>
        <w:rPr>
          <w:rFonts w:ascii="MS Gothic" w:eastAsia="MS Gothic" w:hAnsi="MS Gothic"/>
        </w:rPr>
        <w:t>☐</w:t>
      </w:r>
      <w:r>
        <w:t xml:space="preserve"> Christian</w:t>
      </w:r>
    </w:p>
    <w:p w14:paraId="043C1127" w14:textId="77777777" w:rsidR="00C31502" w:rsidRDefault="00C50737">
      <w:pPr>
        <w:spacing w:after="0"/>
        <w:ind w:left="0"/>
      </w:pPr>
      <w:r>
        <w:rPr>
          <w:rFonts w:ascii="MS Gothic" w:eastAsia="MS Gothic" w:hAnsi="MS Gothic"/>
        </w:rPr>
        <w:t>☐</w:t>
      </w:r>
      <w:r>
        <w:t xml:space="preserve"> Hindu</w:t>
      </w:r>
    </w:p>
    <w:p w14:paraId="043C1128" w14:textId="77777777" w:rsidR="00C31502" w:rsidRDefault="00C50737">
      <w:pPr>
        <w:spacing w:after="0"/>
        <w:ind w:left="0"/>
      </w:pPr>
      <w:r>
        <w:rPr>
          <w:rFonts w:ascii="MS Gothic" w:eastAsia="MS Gothic" w:hAnsi="MS Gothic"/>
        </w:rPr>
        <w:t>☐</w:t>
      </w:r>
      <w:r>
        <w:t xml:space="preserve"> </w:t>
      </w:r>
      <w:r>
        <w:t>Jewish</w:t>
      </w:r>
    </w:p>
    <w:p w14:paraId="043C1129" w14:textId="77777777" w:rsidR="00C31502" w:rsidRDefault="00C50737">
      <w:pPr>
        <w:spacing w:after="0"/>
        <w:ind w:left="0"/>
      </w:pPr>
      <w:r>
        <w:rPr>
          <w:rFonts w:ascii="MS Gothic" w:eastAsia="MS Gothic" w:hAnsi="MS Gothic"/>
        </w:rPr>
        <w:t>☐</w:t>
      </w:r>
      <w:r>
        <w:t xml:space="preserve"> Muslim</w:t>
      </w:r>
    </w:p>
    <w:p w14:paraId="043C112A" w14:textId="77777777" w:rsidR="00C31502" w:rsidRDefault="00C50737">
      <w:pPr>
        <w:spacing w:after="0"/>
        <w:ind w:left="0"/>
      </w:pPr>
      <w:r>
        <w:rPr>
          <w:rFonts w:ascii="MS Gothic" w:eastAsia="MS Gothic" w:hAnsi="MS Gothic"/>
        </w:rPr>
        <w:t>☐</w:t>
      </w:r>
      <w:r>
        <w:t xml:space="preserve"> Sikh</w:t>
      </w:r>
    </w:p>
    <w:p w14:paraId="043C112B" w14:textId="77777777" w:rsidR="00C31502" w:rsidRDefault="00C50737">
      <w:pPr>
        <w:spacing w:after="0"/>
        <w:ind w:left="0"/>
      </w:pPr>
      <w:r>
        <w:rPr>
          <w:rFonts w:ascii="MS Gothic" w:eastAsia="MS Gothic" w:hAnsi="MS Gothic"/>
        </w:rPr>
        <w:t>☐</w:t>
      </w:r>
      <w:r>
        <w:t xml:space="preserve"> Another religion or belief, please say which:</w:t>
      </w:r>
    </w:p>
    <w:p w14:paraId="043C112C" w14:textId="77777777" w:rsidR="00C31502" w:rsidRDefault="00C50737">
      <w:pPr>
        <w:spacing w:after="0"/>
        <w:ind w:left="0"/>
      </w:pPr>
      <w:r>
        <w:rPr>
          <w:rFonts w:ascii="MS Gothic" w:eastAsia="MS Gothic" w:hAnsi="MS Gothic"/>
        </w:rPr>
        <w:t>☐</w:t>
      </w:r>
      <w:r>
        <w:t xml:space="preserve"> Prefer not to say</w:t>
      </w:r>
    </w:p>
    <w:p w14:paraId="043C112D" w14:textId="77777777" w:rsidR="00C31502" w:rsidRDefault="00C31502">
      <w:pPr>
        <w:spacing w:after="0"/>
        <w:ind w:left="0"/>
      </w:pPr>
    </w:p>
    <w:p w14:paraId="043C112E" w14:textId="77777777" w:rsidR="00C31502" w:rsidRDefault="00C50737">
      <w:pPr>
        <w:pStyle w:val="Heading2"/>
        <w:spacing w:before="0" w:after="0"/>
        <w:ind w:left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Sex</w:t>
      </w:r>
    </w:p>
    <w:p w14:paraId="043C112F" w14:textId="77777777" w:rsidR="00C31502" w:rsidRDefault="00C31502">
      <w:pPr>
        <w:spacing w:after="0"/>
        <w:ind w:left="0"/>
      </w:pPr>
    </w:p>
    <w:p w14:paraId="043C1130" w14:textId="77777777" w:rsidR="00C31502" w:rsidRDefault="00C50737">
      <w:pPr>
        <w:spacing w:after="0"/>
        <w:ind w:left="0"/>
      </w:pPr>
      <w:r>
        <w:t>What is your sex?</w:t>
      </w:r>
    </w:p>
    <w:p w14:paraId="043C1131" w14:textId="77777777" w:rsidR="00C31502" w:rsidRDefault="00C31502">
      <w:pPr>
        <w:spacing w:after="0"/>
        <w:ind w:left="0"/>
      </w:pPr>
    </w:p>
    <w:p w14:paraId="043C1132" w14:textId="77777777" w:rsidR="00C31502" w:rsidRDefault="00C50737">
      <w:pPr>
        <w:spacing w:after="0"/>
        <w:ind w:left="0"/>
      </w:pPr>
      <w:r>
        <w:rPr>
          <w:rFonts w:ascii="MS Gothic" w:eastAsia="MS Gothic" w:hAnsi="MS Gothic"/>
        </w:rPr>
        <w:t>☐</w:t>
      </w:r>
      <w:r>
        <w:t xml:space="preserve"> Female</w:t>
      </w:r>
    </w:p>
    <w:p w14:paraId="043C1133" w14:textId="77777777" w:rsidR="00C31502" w:rsidRDefault="00C50737">
      <w:pPr>
        <w:spacing w:after="0"/>
        <w:ind w:left="0"/>
      </w:pPr>
      <w:r>
        <w:rPr>
          <w:rFonts w:ascii="MS Gothic" w:eastAsia="MS Gothic" w:hAnsi="MS Gothic"/>
        </w:rPr>
        <w:t>☐</w:t>
      </w:r>
      <w:r>
        <w:t xml:space="preserve"> Male</w:t>
      </w:r>
    </w:p>
    <w:p w14:paraId="043C1134" w14:textId="77777777" w:rsidR="00C31502" w:rsidRDefault="00C50737">
      <w:pPr>
        <w:spacing w:after="0"/>
        <w:ind w:left="0"/>
      </w:pPr>
      <w:r>
        <w:rPr>
          <w:rFonts w:ascii="MS Gothic" w:eastAsia="MS Gothic" w:hAnsi="MS Gothic"/>
        </w:rPr>
        <w:t>☐</w:t>
      </w:r>
      <w:r>
        <w:t xml:space="preserve"> Prefer to </w:t>
      </w:r>
      <w:proofErr w:type="spellStart"/>
      <w:r>
        <w:t>self describe</w:t>
      </w:r>
      <w:proofErr w:type="spellEnd"/>
      <w:r>
        <w:t>, please say how:</w:t>
      </w:r>
    </w:p>
    <w:p w14:paraId="043C1135" w14:textId="77777777" w:rsidR="00C31502" w:rsidRDefault="00C31502">
      <w:pPr>
        <w:spacing w:after="0"/>
        <w:ind w:left="0"/>
      </w:pPr>
    </w:p>
    <w:p w14:paraId="043C1136" w14:textId="77777777" w:rsidR="00C31502" w:rsidRDefault="00C50737">
      <w:pPr>
        <w:spacing w:after="0"/>
        <w:ind w:left="0"/>
      </w:pPr>
      <w:r>
        <w:rPr>
          <w:rFonts w:ascii="MS Gothic" w:eastAsia="MS Gothic" w:hAnsi="MS Gothic"/>
        </w:rPr>
        <w:t>☐</w:t>
      </w:r>
      <w:r>
        <w:t xml:space="preserve"> Prefer not to say</w:t>
      </w:r>
    </w:p>
    <w:p w14:paraId="043C1137" w14:textId="77777777" w:rsidR="00C31502" w:rsidRDefault="00C31502">
      <w:pPr>
        <w:spacing w:after="0"/>
        <w:ind w:left="0"/>
      </w:pPr>
    </w:p>
    <w:p w14:paraId="043C1138" w14:textId="77777777" w:rsidR="00C31502" w:rsidRDefault="00C50737">
      <w:pPr>
        <w:pStyle w:val="Heading2"/>
        <w:spacing w:before="0" w:after="0"/>
        <w:ind w:left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Gender reassignment</w:t>
      </w:r>
    </w:p>
    <w:p w14:paraId="043C1139" w14:textId="77777777" w:rsidR="00C31502" w:rsidRDefault="00C31502">
      <w:pPr>
        <w:spacing w:after="0"/>
        <w:ind w:left="0"/>
      </w:pPr>
    </w:p>
    <w:p w14:paraId="043C113A" w14:textId="77777777" w:rsidR="00C31502" w:rsidRDefault="00C50737">
      <w:pPr>
        <w:spacing w:after="0"/>
        <w:ind w:left="0"/>
      </w:pPr>
      <w:r>
        <w:t xml:space="preserve">Is the gender you identify with the </w:t>
      </w:r>
      <w:r>
        <w:t>same as your sex recorded at birth? </w:t>
      </w:r>
    </w:p>
    <w:p w14:paraId="043C113B" w14:textId="77777777" w:rsidR="00C31502" w:rsidRDefault="00C31502">
      <w:pPr>
        <w:spacing w:after="0"/>
        <w:ind w:left="0"/>
      </w:pPr>
    </w:p>
    <w:p w14:paraId="043C113C" w14:textId="77777777" w:rsidR="00C31502" w:rsidRDefault="00C50737">
      <w:pPr>
        <w:spacing w:after="0"/>
        <w:ind w:left="0"/>
      </w:pPr>
      <w:r>
        <w:rPr>
          <w:rFonts w:ascii="MS Gothic" w:eastAsia="MS Gothic" w:hAnsi="MS Gothic"/>
        </w:rPr>
        <w:t>☐</w:t>
      </w:r>
      <w:r>
        <w:t xml:space="preserve"> Yes</w:t>
      </w:r>
    </w:p>
    <w:p w14:paraId="043C113D" w14:textId="77777777" w:rsidR="00C31502" w:rsidRDefault="00C50737">
      <w:pPr>
        <w:spacing w:after="0"/>
        <w:ind w:left="0"/>
      </w:pPr>
      <w:r>
        <w:rPr>
          <w:rFonts w:ascii="MS Gothic" w:eastAsia="MS Gothic" w:hAnsi="MS Gothic"/>
        </w:rPr>
        <w:t>☐</w:t>
      </w:r>
      <w:r>
        <w:t xml:space="preserve"> No</w:t>
      </w:r>
    </w:p>
    <w:p w14:paraId="043C113E" w14:textId="77777777" w:rsidR="00C31502" w:rsidRDefault="00C50737">
      <w:pPr>
        <w:spacing w:after="0"/>
        <w:ind w:left="0"/>
      </w:pPr>
      <w:r>
        <w:rPr>
          <w:rFonts w:ascii="MS Gothic" w:eastAsia="MS Gothic" w:hAnsi="MS Gothic"/>
        </w:rPr>
        <w:t>☐</w:t>
      </w:r>
      <w:r>
        <w:t xml:space="preserve"> Prefer not to say</w:t>
      </w:r>
    </w:p>
    <w:p w14:paraId="043C113F" w14:textId="77777777" w:rsidR="00C31502" w:rsidRDefault="00C31502">
      <w:pPr>
        <w:spacing w:after="0"/>
        <w:ind w:left="0"/>
      </w:pPr>
    </w:p>
    <w:p w14:paraId="043C1140" w14:textId="77777777" w:rsidR="00C31502" w:rsidRDefault="00C50737">
      <w:pPr>
        <w:pStyle w:val="Heading2"/>
        <w:spacing w:before="0" w:after="0"/>
        <w:ind w:left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Sexual orientation</w:t>
      </w:r>
    </w:p>
    <w:p w14:paraId="043C1141" w14:textId="77777777" w:rsidR="00C31502" w:rsidRDefault="00C31502">
      <w:pPr>
        <w:spacing w:after="0"/>
        <w:ind w:left="0"/>
      </w:pPr>
    </w:p>
    <w:p w14:paraId="043C1142" w14:textId="77777777" w:rsidR="00C31502" w:rsidRDefault="00C50737">
      <w:pPr>
        <w:spacing w:after="0"/>
        <w:ind w:left="0"/>
      </w:pPr>
      <w:r>
        <w:t>What is your sexual orientation?</w:t>
      </w:r>
    </w:p>
    <w:p w14:paraId="043C1143" w14:textId="77777777" w:rsidR="00C31502" w:rsidRDefault="00C31502">
      <w:pPr>
        <w:spacing w:after="0"/>
        <w:ind w:left="0"/>
      </w:pPr>
    </w:p>
    <w:p w14:paraId="043C1144" w14:textId="77777777" w:rsidR="00C31502" w:rsidRDefault="00C50737">
      <w:pPr>
        <w:spacing w:after="0"/>
        <w:ind w:left="0"/>
      </w:pPr>
      <w:r>
        <w:rPr>
          <w:rFonts w:ascii="MS Gothic" w:eastAsia="MS Gothic" w:hAnsi="MS Gothic"/>
        </w:rPr>
        <w:t>☐</w:t>
      </w:r>
      <w:r>
        <w:t xml:space="preserve"> Asexual</w:t>
      </w:r>
    </w:p>
    <w:p w14:paraId="043C1145" w14:textId="77777777" w:rsidR="00C31502" w:rsidRDefault="00C50737">
      <w:pPr>
        <w:spacing w:after="0"/>
        <w:ind w:left="0"/>
      </w:pPr>
      <w:r>
        <w:rPr>
          <w:rFonts w:ascii="MS Gothic" w:eastAsia="MS Gothic" w:hAnsi="MS Gothic"/>
        </w:rPr>
        <w:t>☐</w:t>
      </w:r>
      <w:r>
        <w:t xml:space="preserve"> Bisexual</w:t>
      </w:r>
    </w:p>
    <w:p w14:paraId="043C1146" w14:textId="77777777" w:rsidR="00C31502" w:rsidRDefault="00C50737">
      <w:pPr>
        <w:spacing w:after="0"/>
        <w:ind w:left="0"/>
      </w:pPr>
      <w:r>
        <w:rPr>
          <w:rFonts w:ascii="MS Gothic" w:eastAsia="MS Gothic" w:hAnsi="MS Gothic"/>
        </w:rPr>
        <w:t>☐</w:t>
      </w:r>
      <w:r>
        <w:t xml:space="preserve"> Gay</w:t>
      </w:r>
    </w:p>
    <w:p w14:paraId="043C1147" w14:textId="77777777" w:rsidR="00C31502" w:rsidRDefault="00C50737">
      <w:pPr>
        <w:spacing w:after="0"/>
        <w:ind w:left="0"/>
      </w:pPr>
      <w:r>
        <w:rPr>
          <w:rFonts w:ascii="MS Gothic" w:eastAsia="MS Gothic" w:hAnsi="MS Gothic"/>
        </w:rPr>
        <w:t>☐</w:t>
      </w:r>
      <w:r>
        <w:t xml:space="preserve"> Heterosexual</w:t>
      </w:r>
    </w:p>
    <w:p w14:paraId="043C1148" w14:textId="77777777" w:rsidR="00C31502" w:rsidRDefault="00C50737">
      <w:pPr>
        <w:spacing w:after="0"/>
        <w:ind w:left="0"/>
      </w:pPr>
      <w:r>
        <w:rPr>
          <w:rFonts w:ascii="MS Gothic" w:eastAsia="MS Gothic" w:hAnsi="MS Gothic"/>
        </w:rPr>
        <w:t>☐</w:t>
      </w:r>
      <w:r>
        <w:t xml:space="preserve"> Lesbian</w:t>
      </w:r>
    </w:p>
    <w:p w14:paraId="043C1149" w14:textId="77777777" w:rsidR="00C31502" w:rsidRDefault="00C50737">
      <w:pPr>
        <w:spacing w:after="0"/>
        <w:ind w:left="0"/>
      </w:pPr>
      <w:r>
        <w:rPr>
          <w:rFonts w:ascii="MS Gothic" w:eastAsia="MS Gothic" w:hAnsi="MS Gothic"/>
        </w:rPr>
        <w:t>☐</w:t>
      </w:r>
      <w:r>
        <w:t xml:space="preserve"> Pansexual</w:t>
      </w:r>
    </w:p>
    <w:p w14:paraId="043C114A" w14:textId="77777777" w:rsidR="00C31502" w:rsidRDefault="00C50737">
      <w:pPr>
        <w:spacing w:after="0"/>
        <w:ind w:left="0"/>
      </w:pPr>
      <w:r>
        <w:rPr>
          <w:rFonts w:ascii="MS Gothic" w:eastAsia="MS Gothic" w:hAnsi="MS Gothic"/>
        </w:rPr>
        <w:t>☐</w:t>
      </w:r>
      <w:r>
        <w:t xml:space="preserve"> Questioning </w:t>
      </w:r>
    </w:p>
    <w:p w14:paraId="043C114B" w14:textId="77777777" w:rsidR="00C31502" w:rsidRDefault="00C50737">
      <w:pPr>
        <w:spacing w:after="0"/>
        <w:ind w:left="0"/>
      </w:pPr>
      <w:r>
        <w:rPr>
          <w:rFonts w:ascii="MS Gothic" w:eastAsia="MS Gothic" w:hAnsi="MS Gothic"/>
        </w:rPr>
        <w:t>☐</w:t>
      </w:r>
      <w:r>
        <w:t xml:space="preserve"> Prefer to self-describe, please say how:</w:t>
      </w:r>
    </w:p>
    <w:p w14:paraId="043C114C" w14:textId="77777777" w:rsidR="00C31502" w:rsidRDefault="00C31502">
      <w:pPr>
        <w:spacing w:after="0"/>
        <w:ind w:left="0"/>
      </w:pPr>
    </w:p>
    <w:p w14:paraId="043C114D" w14:textId="77777777" w:rsidR="00C31502" w:rsidRDefault="00C50737">
      <w:pPr>
        <w:spacing w:after="0"/>
        <w:ind w:left="0"/>
      </w:pPr>
      <w:r>
        <w:rPr>
          <w:rFonts w:ascii="MS Gothic" w:eastAsia="MS Gothic" w:hAnsi="MS Gothic"/>
        </w:rPr>
        <w:t>☐</w:t>
      </w:r>
      <w:r>
        <w:t xml:space="preserve"> </w:t>
      </w:r>
      <w:r>
        <w:t>Prefer not to say</w:t>
      </w:r>
    </w:p>
    <w:p w14:paraId="043C114E" w14:textId="77777777" w:rsidR="00C31502" w:rsidRDefault="00C31502">
      <w:pPr>
        <w:spacing w:after="0"/>
        <w:ind w:left="0"/>
      </w:pPr>
    </w:p>
    <w:sectPr w:rsidR="00C31502">
      <w:headerReference w:type="default" r:id="rId8"/>
      <w:headerReference w:type="first" r:id="rId9"/>
      <w:pgSz w:w="11906" w:h="16838"/>
      <w:pgMar w:top="1440" w:right="1134" w:bottom="1440" w:left="1418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AFB9D" w14:textId="77777777" w:rsidR="00C50737" w:rsidRDefault="00C50737">
      <w:pPr>
        <w:spacing w:after="0"/>
      </w:pPr>
      <w:r>
        <w:separator/>
      </w:r>
    </w:p>
  </w:endnote>
  <w:endnote w:type="continuationSeparator" w:id="0">
    <w:p w14:paraId="6D70EE4D" w14:textId="77777777" w:rsidR="00C50737" w:rsidRDefault="00C507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29335" w14:textId="77777777" w:rsidR="00C50737" w:rsidRDefault="00C50737">
      <w:pPr>
        <w:spacing w:after="0"/>
      </w:pPr>
      <w:r>
        <w:separator/>
      </w:r>
    </w:p>
  </w:footnote>
  <w:footnote w:type="continuationSeparator" w:id="0">
    <w:p w14:paraId="3EDFDA03" w14:textId="77777777" w:rsidR="00C50737" w:rsidRDefault="00C507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C10D5" w14:textId="77777777" w:rsidR="00C50737" w:rsidRDefault="00C507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C10D7" w14:textId="77777777" w:rsidR="00C50737" w:rsidRDefault="00C50737">
    <w:pPr>
      <w:pStyle w:val="Header"/>
      <w:jc w:val="center"/>
    </w:pPr>
    <w:r>
      <w:rPr>
        <w:noProof/>
      </w:rPr>
      <w:drawing>
        <wp:inline distT="0" distB="0" distL="0" distR="0" wp14:anchorId="043C10CD" wp14:editId="043C10CE">
          <wp:extent cx="4855939" cy="1263764"/>
          <wp:effectExtent l="0" t="0" r="1811" b="0"/>
          <wp:docPr id="2129225753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5939" cy="12637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31502"/>
    <w:rsid w:val="0063779E"/>
    <w:rsid w:val="007158AE"/>
    <w:rsid w:val="00C31502"/>
    <w:rsid w:val="00C5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C10CD"/>
  <w15:docId w15:val="{79C6C356-C259-4238-8E9F-41A30CFD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</w:rPr>
  </w:style>
  <w:style w:type="paragraph" w:styleId="Heading1">
    <w:name w:val="heading 1"/>
    <w:basedOn w:val="Normal"/>
    <w:next w:val="Normal"/>
    <w:uiPriority w:val="9"/>
    <w:qFormat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Verdana" w:eastAsia="Times New Roman" w:hAnsi="Verdana" w:cs="Arial"/>
      <w:kern w:val="0"/>
      <w:sz w:val="57"/>
      <w:szCs w:val="57"/>
      <w:lang w:eastAsia="en-GB"/>
    </w:rPr>
  </w:style>
  <w:style w:type="character" w:customStyle="1" w:styleId="Heading2Char">
    <w:name w:val="Heading 2 Char"/>
    <w:basedOn w:val="DefaultParagraphFont"/>
    <w:rPr>
      <w:rFonts w:ascii="Verdana" w:eastAsia="Times New Roman" w:hAnsi="Verdana" w:cs="Arial"/>
      <w:kern w:val="0"/>
      <w:sz w:val="40"/>
      <w:szCs w:val="40"/>
      <w:lang w:eastAsia="en-GB"/>
    </w:rPr>
  </w:style>
  <w:style w:type="character" w:customStyle="1" w:styleId="Heading3Char">
    <w:name w:val="Heading 3 Char"/>
    <w:basedOn w:val="DefaultParagraphFont"/>
    <w:rPr>
      <w:rFonts w:ascii="Verdana" w:eastAsia="Times New Roman" w:hAnsi="Verdana" w:cs="Arial"/>
      <w:kern w:val="0"/>
      <w:sz w:val="29"/>
      <w:szCs w:val="29"/>
      <w:lang w:eastAsia="en-GB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rPr>
      <w:rFonts w:ascii="Verdana" w:eastAsia="Times New Roman" w:hAnsi="Verdana" w:cs="Arial"/>
      <w:color w:val="000000"/>
      <w:kern w:val="0"/>
      <w:sz w:val="24"/>
      <w:szCs w:val="24"/>
      <w:lang w:eastAsia="en-GB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rPr>
      <w:rFonts w:ascii="Verdana" w:eastAsia="Times New Roman" w:hAnsi="Verdana" w:cs="Arial"/>
      <w:color w:val="000000"/>
      <w:kern w:val="0"/>
      <w:sz w:val="24"/>
      <w:szCs w:val="24"/>
      <w:lang w:eastAsia="en-GB"/>
    </w:rPr>
  </w:style>
  <w:style w:type="character" w:styleId="PlaceholderText">
    <w:name w:val="Placeholder Text"/>
    <w:basedOn w:val="DefaultParagraphFont"/>
    <w:rPr>
      <w:color w:val="666666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clerk@knaresboroughtowncouncil.gov.uk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knaresboroughtowncouncil.gov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4DAD24FCE324D8E8BFE5D33C8E1ED" ma:contentTypeVersion="17" ma:contentTypeDescription="Create a new document." ma:contentTypeScope="" ma:versionID="529ab43bd7540c1ed008a4d30443535f">
  <xsd:schema xmlns:xsd="http://www.w3.org/2001/XMLSchema" xmlns:xs="http://www.w3.org/2001/XMLSchema" xmlns:p="http://schemas.microsoft.com/office/2006/metadata/properties" xmlns:ns2="e510599f-d0c9-4e32-99da-fc6809400738" xmlns:ns3="1e7cffc7-84f0-4213-8093-29308913765c" targetNamespace="http://schemas.microsoft.com/office/2006/metadata/properties" ma:root="true" ma:fieldsID="36eb15c64230da984bef30741b029c78" ns2:_="" ns3:_="">
    <xsd:import namespace="e510599f-d0c9-4e32-99da-fc6809400738"/>
    <xsd:import namespace="1e7cffc7-84f0-4213-8093-29308913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0599f-d0c9-4e32-99da-fc6809400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1d9c22-7ac1-4377-95f5-4a59c7c3a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cffc7-84f0-4213-8093-2930891376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bdf7f64-be5c-4bcf-ab17-d4a2f02147e8}" ma:internalName="TaxCatchAll" ma:showField="CatchAllData" ma:web="1e7cffc7-84f0-4213-8093-29308913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0599f-d0c9-4e32-99da-fc6809400738">
      <Terms xmlns="http://schemas.microsoft.com/office/infopath/2007/PartnerControls"/>
    </lcf76f155ced4ddcb4097134ff3c332f>
    <TaxCatchAll xmlns="1e7cffc7-84f0-4213-8093-29308913765c" xsi:nil="true"/>
  </documentManagement>
</p:properties>
</file>

<file path=customXml/itemProps1.xml><?xml version="1.0" encoding="utf-8"?>
<ds:datastoreItem xmlns:ds="http://schemas.openxmlformats.org/officeDocument/2006/customXml" ds:itemID="{C07D99A8-2C0A-4B15-91BC-616C02E6FD3C}"/>
</file>

<file path=customXml/itemProps2.xml><?xml version="1.0" encoding="utf-8"?>
<ds:datastoreItem xmlns:ds="http://schemas.openxmlformats.org/officeDocument/2006/customXml" ds:itemID="{AB7F108B-4A62-4E6E-A1C0-FD56EE8F2DB6}"/>
</file>

<file path=customXml/itemProps3.xml><?xml version="1.0" encoding="utf-8"?>
<ds:datastoreItem xmlns:ds="http://schemas.openxmlformats.org/officeDocument/2006/customXml" ds:itemID="{06F08852-0AE4-4114-A215-3B165A09C8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Knaresborough Admin</dc:creator>
  <dc:description/>
  <cp:lastModifiedBy>Knaresborough Admin</cp:lastModifiedBy>
  <cp:revision>2</cp:revision>
  <cp:lastPrinted>2026-01-21T10:29:00Z</cp:lastPrinted>
  <dcterms:created xsi:type="dcterms:W3CDTF">2026-01-22T12:45:00Z</dcterms:created>
  <dcterms:modified xsi:type="dcterms:W3CDTF">2026-01-22T12:45:00Z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0x010100CDC4DAD24FCE324D8E8BFE5D33C8E1ED</vt:lpwstr>
  </property>
</Properties>
</file>